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FA4A6C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 DE COMPROMIÍS D’ACREDITACIÓ DEL NIVELL DE CATALÀ EXIGIT EN LA CONVOCATÒRIA PÚBLICA DEL PARC DE SALUT MAR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Que em comprometo en un termini màxim de dos anys comptadors a partir de la data de publicació de l’adjudicació de la Convocatòria pública publicada al Diari Oficial de la Ge</w:t>
      </w:r>
      <w:r w:rsidR="00F551F2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neralitat de Catalunya en data </w:t>
      </w:r>
      <w:r w:rsidR="005D2E00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31 d’octubre de 2025</w:t>
      </w:r>
      <w:bookmarkStart w:id="0" w:name="_GoBack"/>
      <w:bookmarkEnd w:id="0"/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per a acreditar que compleixo amb el requisit de disposar </w:t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>dels coneixements de llengua catalana nivell suficiència C1 (antic C).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1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hyperlink r:id="rId10" w:history="1">
        <w:r w:rsidRPr="00FA4A6C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http://www.parcdesalutmar.cat/professionals/privacitat.html</w:t>
        </w:r>
      </w:hyperlink>
    </w:p>
    <w:p w:rsidR="00D34685" w:rsidRPr="005F0744" w:rsidRDefault="00D34685" w:rsidP="005F0744"/>
    <w:sectPr w:rsidR="00D34685" w:rsidRPr="005F0744" w:rsidSect="001607CB">
      <w:headerReference w:type="default" r:id="rId11"/>
      <w:footerReference w:type="default" r:id="rId12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1607CB"/>
    <w:rsid w:val="00187540"/>
    <w:rsid w:val="0019214C"/>
    <w:rsid w:val="001B668E"/>
    <w:rsid w:val="001C70A9"/>
    <w:rsid w:val="00206503"/>
    <w:rsid w:val="00212ACF"/>
    <w:rsid w:val="0029731D"/>
    <w:rsid w:val="002C4D3A"/>
    <w:rsid w:val="00313410"/>
    <w:rsid w:val="00342173"/>
    <w:rsid w:val="003B6267"/>
    <w:rsid w:val="004239CD"/>
    <w:rsid w:val="004D0F69"/>
    <w:rsid w:val="00563E78"/>
    <w:rsid w:val="005B7711"/>
    <w:rsid w:val="005D2E00"/>
    <w:rsid w:val="005F0744"/>
    <w:rsid w:val="00696AE6"/>
    <w:rsid w:val="007A4248"/>
    <w:rsid w:val="009F53FB"/>
    <w:rsid w:val="00A0048F"/>
    <w:rsid w:val="00A07110"/>
    <w:rsid w:val="00A3069F"/>
    <w:rsid w:val="00AD2A96"/>
    <w:rsid w:val="00B10DC0"/>
    <w:rsid w:val="00B37875"/>
    <w:rsid w:val="00C32338"/>
    <w:rsid w:val="00C9572E"/>
    <w:rsid w:val="00CF4497"/>
    <w:rsid w:val="00D34685"/>
    <w:rsid w:val="00D36C70"/>
    <w:rsid w:val="00D475D3"/>
    <w:rsid w:val="00F102ED"/>
    <w:rsid w:val="00F551F2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72B721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arcdesalutmar.cat/professionals/privacit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9119-9a7a-44fb-a80a-ae282fdce902">
      <Terms xmlns="http://schemas.microsoft.com/office/infopath/2007/PartnerControls"/>
    </lcf76f155ced4ddcb4097134ff3c332f>
    <TaxCatchAll xmlns="9f1fab8f-f83f-44b9-a78e-f0f12fbd9e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A2F2721C70E4FAECCC4032F667A5B" ma:contentTypeVersion="10" ma:contentTypeDescription="Crear nuevo documento." ma:contentTypeScope="" ma:versionID="441745ea1ebfedc13042c866c1b14333">
  <xsd:schema xmlns:xsd="http://www.w3.org/2001/XMLSchema" xmlns:xs="http://www.w3.org/2001/XMLSchema" xmlns:p="http://schemas.microsoft.com/office/2006/metadata/properties" xmlns:ns2="14e99119-9a7a-44fb-a80a-ae282fdce902" xmlns:ns3="9f1fab8f-f83f-44b9-a78e-f0f12fbd9e69" targetNamespace="http://schemas.microsoft.com/office/2006/metadata/properties" ma:root="true" ma:fieldsID="70315c8a7c8e039a4e7c3133d0d5a536" ns2:_="" ns3:_="">
    <xsd:import namespace="14e99119-9a7a-44fb-a80a-ae282fdce902"/>
    <xsd:import namespace="9f1fab8f-f83f-44b9-a78e-f0f12fbd9e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9119-9a7a-44fb-a80a-ae282fdce9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b8f-f83f-44b9-a78e-f0f12fbd9e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7ea6f-efe3-4fe6-b353-0f147887560d}" ma:internalName="TaxCatchAll" ma:showField="CatchAllData" ma:web="9f1fab8f-f83f-44b9-a78e-f0f12fbd9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EAE12-4EC5-452F-8D76-4C35ED652CC2}">
  <ds:schemaRefs>
    <ds:schemaRef ds:uri="http://schemas.microsoft.com/office/2006/metadata/properties"/>
    <ds:schemaRef ds:uri="http://schemas.microsoft.com/office/infopath/2007/PartnerControls"/>
    <ds:schemaRef ds:uri="14e99119-9a7a-44fb-a80a-ae282fdce902"/>
    <ds:schemaRef ds:uri="9f1fab8f-f83f-44b9-a78e-f0f12fbd9e69"/>
  </ds:schemaRefs>
</ds:datastoreItem>
</file>

<file path=customXml/itemProps2.xml><?xml version="1.0" encoding="utf-8"?>
<ds:datastoreItem xmlns:ds="http://schemas.openxmlformats.org/officeDocument/2006/customXml" ds:itemID="{FC2173FE-9FC2-49AB-B4D2-70539FBB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9119-9a7a-44fb-a80a-ae282fdce902"/>
    <ds:schemaRef ds:uri="9f1fab8f-f83f-44b9-a78e-f0f12fbd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49</TotalTime>
  <Pages>1</Pages>
  <Words>111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872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Paula Lopez Aguilera (66513)</cp:lastModifiedBy>
  <cp:revision>19</cp:revision>
  <cp:lastPrinted>2010-05-10T10:36:00Z</cp:lastPrinted>
  <dcterms:created xsi:type="dcterms:W3CDTF">2023-06-15T13:07:00Z</dcterms:created>
  <dcterms:modified xsi:type="dcterms:W3CDTF">2025-10-30T16:20:00Z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0x010100205A2F2721C70E4FAECCC4032F667A5B</vt:lpwstr>
  </property>
</Properties>
</file>