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Que em comprometo en un termini màxim de dos anys comptadors a partir de la data de publicació de l’adjudicació de la Convocatòria pública publicada al Diari Oficial de la Ge</w:t>
      </w:r>
      <w:r w:rsidR="00F551F2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neralitat de Catalunya en data </w:t>
      </w:r>
      <w:r w:rsidR="007576F8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5 de juny</w:t>
      </w:r>
      <w:r w:rsidR="00A45394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de </w:t>
      </w:r>
      <w:r w:rsidR="007576F8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2025</w:t>
      </w:r>
      <w:bookmarkStart w:id="0" w:name="_GoBack"/>
      <w:bookmarkEnd w:id="0"/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B668E"/>
    <w:rsid w:val="001C70A9"/>
    <w:rsid w:val="00206503"/>
    <w:rsid w:val="00212ACF"/>
    <w:rsid w:val="0029731D"/>
    <w:rsid w:val="002C4D3A"/>
    <w:rsid w:val="00313410"/>
    <w:rsid w:val="00342173"/>
    <w:rsid w:val="003B6267"/>
    <w:rsid w:val="004239CD"/>
    <w:rsid w:val="004D0F69"/>
    <w:rsid w:val="00563E78"/>
    <w:rsid w:val="005B7711"/>
    <w:rsid w:val="005F0744"/>
    <w:rsid w:val="00696AE6"/>
    <w:rsid w:val="007576F8"/>
    <w:rsid w:val="007A4248"/>
    <w:rsid w:val="009F53FB"/>
    <w:rsid w:val="00A0048F"/>
    <w:rsid w:val="00A07110"/>
    <w:rsid w:val="00A3069F"/>
    <w:rsid w:val="00A45394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6948C6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Props1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48</TotalTime>
  <Pages>1</Pages>
  <Words>112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869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20</cp:revision>
  <cp:lastPrinted>2010-05-10T10:36:00Z</cp:lastPrinted>
  <dcterms:created xsi:type="dcterms:W3CDTF">2023-06-15T13:07:00Z</dcterms:created>
  <dcterms:modified xsi:type="dcterms:W3CDTF">2025-06-05T07:09:00Z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